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683B285C" w14:textId="77777777" w:rsidTr="00ED102A">
        <w:tc>
          <w:tcPr>
            <w:tcW w:w="9300" w:type="dxa"/>
          </w:tcPr>
          <w:p w14:paraId="0D9A019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408847F5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473D697B" w14:textId="7A4CBE7C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007601">
        <w:rPr>
          <w:b/>
          <w:bCs/>
          <w:sz w:val="28"/>
        </w:rPr>
        <w:t>123131 OR</w:t>
      </w:r>
    </w:p>
    <w:p w14:paraId="1A04679B" w14:textId="02B1930F" w:rsidR="00A5110D" w:rsidRPr="00955B4D" w:rsidRDefault="00007601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“Brand Name” Pop</w:t>
      </w:r>
    </w:p>
    <w:p w14:paraId="36076992" w14:textId="1B475491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Date:</w:t>
      </w:r>
      <w:r w:rsidR="00007601">
        <w:rPr>
          <w:b/>
          <w:bCs/>
          <w:color w:val="auto"/>
          <w:sz w:val="28"/>
          <w:szCs w:val="28"/>
        </w:rPr>
        <w:t xml:space="preserve"> September 26, 2025</w:t>
      </w:r>
    </w:p>
    <w:p w14:paraId="5569CBB9" w14:textId="77777777" w:rsidR="008A5919" w:rsidRDefault="008A5919" w:rsidP="008A5919">
      <w:pPr>
        <w:pStyle w:val="Glossary"/>
      </w:pPr>
    </w:p>
    <w:p w14:paraId="56B94F33" w14:textId="77777777" w:rsidR="008A5919" w:rsidRPr="00210986" w:rsidRDefault="008A5919" w:rsidP="008A5919">
      <w:pPr>
        <w:pStyle w:val="Heading4"/>
      </w:pPr>
      <w:r w:rsidRPr="008A5919">
        <w:t>Solicitation Responses</w:t>
      </w:r>
      <w:r w:rsidRPr="00210986">
        <w:t xml:space="preserve"> were submitted by the following:</w:t>
      </w:r>
    </w:p>
    <w:p w14:paraId="1E202CF3" w14:textId="77777777" w:rsidR="008A5919" w:rsidRPr="00210986" w:rsidRDefault="008A5919" w:rsidP="008A5919">
      <w:pPr>
        <w:pStyle w:val="Glossary"/>
      </w:pPr>
    </w:p>
    <w:p w14:paraId="53691C73" w14:textId="1D25BBB9" w:rsidR="008A5919" w:rsidRPr="00774F85" w:rsidRDefault="00007601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Canteen Vending</w:t>
      </w:r>
    </w:p>
    <w:p w14:paraId="02754E22" w14:textId="507734F0" w:rsidR="008A5919" w:rsidRDefault="00007601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Chesterman Coca-Cola</w:t>
      </w:r>
    </w:p>
    <w:p w14:paraId="356423DF" w14:textId="0E499125" w:rsidR="00007601" w:rsidRDefault="00007601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Company Kitchen</w:t>
      </w:r>
    </w:p>
    <w:p w14:paraId="5E72556B" w14:textId="1CF300B3" w:rsidR="00007601" w:rsidRDefault="00007601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Keurig Dr. Pepper</w:t>
      </w:r>
    </w:p>
    <w:p w14:paraId="7CD69EBB" w14:textId="27EC9F42" w:rsidR="00007601" w:rsidRPr="00774F85" w:rsidRDefault="00007601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proofErr w:type="spellStart"/>
      <w:r>
        <w:rPr>
          <w:rFonts w:cs="Arial"/>
        </w:rPr>
        <w:t>LinPepCo</w:t>
      </w:r>
      <w:proofErr w:type="spellEnd"/>
      <w:r>
        <w:rPr>
          <w:rFonts w:cs="Arial"/>
        </w:rPr>
        <w:t xml:space="preserve"> Partnership, d/b/a Pepsi-Cola of Lincoln</w:t>
      </w:r>
    </w:p>
    <w:p w14:paraId="69432678" w14:textId="77777777" w:rsidR="008A5919" w:rsidRPr="00C547E3" w:rsidRDefault="008A5919" w:rsidP="008A5919">
      <w:pPr>
        <w:pStyle w:val="Glossary"/>
      </w:pPr>
    </w:p>
    <w:p w14:paraId="5027CBAC" w14:textId="77777777" w:rsidR="008A5919" w:rsidRPr="002F31A7" w:rsidRDefault="008A5919" w:rsidP="008A5919">
      <w:pPr>
        <w:pStyle w:val="Glossary"/>
      </w:pPr>
    </w:p>
    <w:p w14:paraId="6CBA58B7" w14:textId="77777777" w:rsidR="00FA5ABF" w:rsidRDefault="00FA5ABF"/>
    <w:sectPr w:rsidR="00FA5ABF" w:rsidSect="00210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B4E3" w14:textId="77777777" w:rsidR="00007601" w:rsidRDefault="00007601" w:rsidP="008A5919">
      <w:r>
        <w:separator/>
      </w:r>
    </w:p>
  </w:endnote>
  <w:endnote w:type="continuationSeparator" w:id="0">
    <w:p w14:paraId="4BCBFFAF" w14:textId="77777777" w:rsidR="00007601" w:rsidRDefault="00007601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E0DF" w14:textId="77777777" w:rsidR="00441982" w:rsidRDefault="00441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9DCE" w14:textId="77777777" w:rsidR="00441982" w:rsidRPr="00441982" w:rsidRDefault="00441982" w:rsidP="00441982">
    <w:pPr>
      <w:pStyle w:val="Footer"/>
      <w:jc w:val="right"/>
    </w:pPr>
    <w:r w:rsidRPr="00441982">
      <w:t xml:space="preserve">SPB Form </w:t>
    </w:r>
    <w:r>
      <w:t>34</w:t>
    </w:r>
  </w:p>
  <w:p w14:paraId="0D3A90FA" w14:textId="77777777" w:rsidR="00441982" w:rsidRPr="00441982" w:rsidRDefault="00441982" w:rsidP="00441982">
    <w:pPr>
      <w:pStyle w:val="Footer"/>
      <w:jc w:val="right"/>
    </w:pPr>
    <w:r w:rsidRPr="00441982">
      <w:t>Last Revised 4-17-2025</w:t>
    </w:r>
  </w:p>
  <w:p w14:paraId="1AD86F95" w14:textId="77777777" w:rsidR="00A5110D" w:rsidRPr="00441982" w:rsidRDefault="00007601" w:rsidP="00441982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1982" w:rsidRPr="00441982">
              <w:t xml:space="preserve">Page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PAGE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  <w:r w:rsidR="00441982" w:rsidRPr="00441982">
              <w:t xml:space="preserve"> of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NUMPAGES 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CB7" w14:textId="77777777" w:rsidR="00441982" w:rsidRDefault="0044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5D41" w14:textId="77777777" w:rsidR="00007601" w:rsidRDefault="00007601" w:rsidP="008A5919">
      <w:r>
        <w:separator/>
      </w:r>
    </w:p>
  </w:footnote>
  <w:footnote w:type="continuationSeparator" w:id="0">
    <w:p w14:paraId="1BB25828" w14:textId="77777777" w:rsidR="00007601" w:rsidRDefault="00007601" w:rsidP="008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F367" w14:textId="77777777" w:rsidR="00441982" w:rsidRDefault="0044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2BEE" w14:textId="77777777" w:rsidR="00441982" w:rsidRDefault="00441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882E" w14:textId="77777777" w:rsidR="00441982" w:rsidRDefault="00441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01"/>
    <w:rsid w:val="00007601"/>
    <w:rsid w:val="000B5D16"/>
    <w:rsid w:val="000B7605"/>
    <w:rsid w:val="00120102"/>
    <w:rsid w:val="001227CD"/>
    <w:rsid w:val="00256728"/>
    <w:rsid w:val="00441982"/>
    <w:rsid w:val="004451ED"/>
    <w:rsid w:val="00567B85"/>
    <w:rsid w:val="008A5919"/>
    <w:rsid w:val="00A5110D"/>
    <w:rsid w:val="00AC1D48"/>
    <w:rsid w:val="00C145E6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613FF"/>
  <w15:chartTrackingRefBased/>
  <w15:docId w15:val="{DB7BCF71-FBF2-4D5E-B50A-45A8C79B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6</TotalTime>
  <Pages>1</Pages>
  <Words>38</Words>
  <Characters>260</Characters>
  <Application>Microsoft Office Word</Application>
  <DocSecurity>0</DocSecurity>
  <Lines>18</Lines>
  <Paragraphs>12</Paragraphs>
  <ScaleCrop>false</ScaleCrop>
  <Company>St of NE,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Caddy, Matthew</dc:creator>
  <cp:keywords/>
  <dc:description/>
  <cp:lastModifiedBy>Caddy, Matthew</cp:lastModifiedBy>
  <cp:revision>1</cp:revision>
  <dcterms:created xsi:type="dcterms:W3CDTF">2025-10-17T20:49:00Z</dcterms:created>
  <dcterms:modified xsi:type="dcterms:W3CDTF">2025-10-17T20:55:00Z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9e726c71-e177-475a-969a-817ce717c2ed</vt:lpwstr>
  </property>
</Properties>
</file>